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24" w:rsidRDefault="003E3CAC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270635" cy="1228725"/>
            <wp:effectExtent l="19050" t="0" r="5715" b="0"/>
            <wp:docPr id="2" name="Picture 2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56A4D">
        <w:rPr>
          <w:noProof/>
          <w:lang w:eastAsia="en-AU"/>
        </w:rPr>
        <mc:AlternateContent>
          <mc:Choice Requires="wpc">
            <w:drawing>
              <wp:inline distT="0" distB="0" distL="0" distR="0">
                <wp:extent cx="2286000" cy="1143000"/>
                <wp:effectExtent l="38100" t="38100" r="28575" b="28575"/>
                <wp:docPr id="4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2857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3971" y="114300"/>
                            <a:ext cx="2058058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73A2" w:rsidRDefault="003D73A2" w:rsidP="003D73A2">
                              <w:pPr>
                                <w:jc w:val="center"/>
                              </w:pPr>
                              <w:proofErr w:type="spellStart"/>
                              <w:r>
                                <w:t>Booyal</w:t>
                              </w:r>
                              <w:proofErr w:type="spellEnd"/>
                              <w:r>
                                <w:t xml:space="preserve"> Central State School</w:t>
                              </w:r>
                            </w:p>
                            <w:p w:rsidR="003D73A2" w:rsidRDefault="003D73A2" w:rsidP="003D73A2">
                              <w:pPr>
                                <w:jc w:val="center"/>
                              </w:pPr>
                              <w:r>
                                <w:t xml:space="preserve">M/S 71 Gin </w:t>
                              </w:r>
                              <w:proofErr w:type="spellStart"/>
                              <w:r>
                                <w:t>Gin</w:t>
                              </w:r>
                              <w:proofErr w:type="spellEnd"/>
                              <w:r>
                                <w:t>, QLD 4671</w:t>
                              </w:r>
                            </w:p>
                            <w:p w:rsidR="003D73A2" w:rsidRDefault="003D73A2" w:rsidP="003D73A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A3698">
                                <w:rPr>
                                  <w:sz w:val="16"/>
                                  <w:szCs w:val="16"/>
                                </w:rPr>
                                <w:t>Ph. 41 260 177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    Fax 41260181</w:t>
                              </w:r>
                            </w:p>
                            <w:p w:rsidR="003D73A2" w:rsidRDefault="003D73A2" w:rsidP="003D73A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3D73A2" w:rsidRDefault="003D73A2" w:rsidP="003D73A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P &amp; C Association</w:t>
                              </w:r>
                            </w:p>
                            <w:p w:rsidR="003D73A2" w:rsidRPr="007A3698" w:rsidRDefault="003D73A2" w:rsidP="003D73A2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Fundraising </w:t>
                              </w:r>
                              <w:proofErr w:type="spellStart"/>
                              <w:r>
                                <w:rPr>
                                  <w:sz w:val="16"/>
                                  <w:szCs w:val="16"/>
                                </w:rPr>
                                <w:t>Ph</w:t>
                              </w:r>
                              <w:proofErr w:type="spellEnd"/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6F206C">
                                <w:rPr>
                                  <w:sz w:val="16"/>
                                  <w:szCs w:val="16"/>
                                </w:rPr>
                                <w:t>04</w:t>
                              </w:r>
                              <w:r w:rsidR="00D56A4D">
                                <w:rPr>
                                  <w:sz w:val="16"/>
                                  <w:szCs w:val="16"/>
                                </w:rPr>
                                <w:t>28991531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180pt;height:90pt;mso-position-horizontal-relative:char;mso-position-vertical-relative:line" coordsize="2286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;height:11430;visibility:visible;mso-wrap-style:square" stroked="t" strokeweight="2.2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39;top:1143;width:20581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3D73A2" w:rsidRDefault="003D73A2" w:rsidP="003D73A2">
                        <w:pPr>
                          <w:jc w:val="center"/>
                        </w:pPr>
                        <w:proofErr w:type="spellStart"/>
                        <w:r>
                          <w:t>Booyal</w:t>
                        </w:r>
                        <w:proofErr w:type="spellEnd"/>
                        <w:r>
                          <w:t xml:space="preserve"> Central State School</w:t>
                        </w:r>
                      </w:p>
                      <w:p w:rsidR="003D73A2" w:rsidRDefault="003D73A2" w:rsidP="003D73A2">
                        <w:pPr>
                          <w:jc w:val="center"/>
                        </w:pPr>
                        <w:r>
                          <w:t xml:space="preserve">M/S 71 Gin </w:t>
                        </w:r>
                        <w:proofErr w:type="spellStart"/>
                        <w:r>
                          <w:t>Gin</w:t>
                        </w:r>
                        <w:proofErr w:type="spellEnd"/>
                        <w:r>
                          <w:t>, QLD 4671</w:t>
                        </w:r>
                      </w:p>
                      <w:p w:rsidR="003D73A2" w:rsidRDefault="003D73A2" w:rsidP="003D73A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A3698">
                          <w:rPr>
                            <w:sz w:val="16"/>
                            <w:szCs w:val="16"/>
                          </w:rPr>
                          <w:t>Ph. 41 260 177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     Fax 41260181</w:t>
                        </w:r>
                      </w:p>
                      <w:p w:rsidR="003D73A2" w:rsidRDefault="003D73A2" w:rsidP="003D73A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3D73A2" w:rsidRDefault="003D73A2" w:rsidP="003D73A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P &amp; C Association</w:t>
                        </w:r>
                      </w:p>
                      <w:p w:rsidR="003D73A2" w:rsidRPr="007A3698" w:rsidRDefault="003D73A2" w:rsidP="003D73A2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Fundraising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Ph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 </w:t>
                        </w:r>
                        <w:r w:rsidR="006F206C">
                          <w:rPr>
                            <w:sz w:val="16"/>
                            <w:szCs w:val="16"/>
                          </w:rPr>
                          <w:t>04</w:t>
                        </w:r>
                        <w:r w:rsidR="00D56A4D">
                          <w:rPr>
                            <w:sz w:val="16"/>
                            <w:szCs w:val="16"/>
                          </w:rPr>
                          <w:t>28991531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>
            <wp:extent cx="1270635" cy="1228725"/>
            <wp:effectExtent l="19050" t="0" r="5715" b="0"/>
            <wp:docPr id="3" name="Picture 3" descr="scan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an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3A2" w:rsidRDefault="003D73A2"/>
    <w:p w:rsidR="003D73A2" w:rsidRDefault="003D73A2"/>
    <w:p w:rsidR="003D73A2" w:rsidRDefault="003D73A2"/>
    <w:p w:rsidR="003D73A2" w:rsidRPr="00AE63C5" w:rsidRDefault="00B07776" w:rsidP="00B07776">
      <w:pPr>
        <w:jc w:val="center"/>
        <w:rPr>
          <w:sz w:val="32"/>
          <w:szCs w:val="32"/>
        </w:rPr>
      </w:pPr>
      <w:r w:rsidRPr="00AE63C5">
        <w:rPr>
          <w:sz w:val="32"/>
          <w:szCs w:val="32"/>
        </w:rPr>
        <w:t>Shirt Order Form</w:t>
      </w:r>
    </w:p>
    <w:p w:rsidR="00B07776" w:rsidRDefault="00B07776" w:rsidP="00B07776">
      <w:pPr>
        <w:jc w:val="center"/>
        <w:rPr>
          <w:sz w:val="28"/>
          <w:szCs w:val="28"/>
        </w:rPr>
      </w:pPr>
    </w:p>
    <w:p w:rsidR="00B07776" w:rsidRDefault="00B07776" w:rsidP="00B07776">
      <w:pPr>
        <w:rPr>
          <w:b/>
        </w:rPr>
      </w:pPr>
      <w:r>
        <w:rPr>
          <w:b/>
        </w:rPr>
        <w:t>Prices:</w:t>
      </w:r>
    </w:p>
    <w:p w:rsidR="00AE63C5" w:rsidRDefault="00AE63C5" w:rsidP="00B07776"/>
    <w:p w:rsidR="00B07776" w:rsidRDefault="00827FBA" w:rsidP="00B07776">
      <w:r>
        <w:t>Children</w:t>
      </w:r>
      <w:r>
        <w:tab/>
        <w:t>$25</w:t>
      </w:r>
    </w:p>
    <w:p w:rsidR="00B07776" w:rsidRDefault="00827FBA" w:rsidP="00B07776">
      <w:r>
        <w:t>Ladies</w:t>
      </w:r>
      <w:r>
        <w:tab/>
      </w:r>
      <w:r>
        <w:tab/>
        <w:t>$29</w:t>
      </w:r>
      <w:r w:rsidR="00B07776">
        <w:t xml:space="preserve"> (sizes 20+ extra $3)</w:t>
      </w:r>
    </w:p>
    <w:p w:rsidR="00B07776" w:rsidRDefault="00827FBA" w:rsidP="00B07776">
      <w:proofErr w:type="spellStart"/>
      <w:r>
        <w:t>Mens</w:t>
      </w:r>
      <w:proofErr w:type="spellEnd"/>
      <w:r>
        <w:tab/>
      </w:r>
      <w:r>
        <w:tab/>
        <w:t>$29</w:t>
      </w:r>
      <w:r w:rsidR="00B07776">
        <w:t xml:space="preserve"> (sixes </w:t>
      </w:r>
      <w:r w:rsidR="001730A7">
        <w:t>4XL</w:t>
      </w:r>
      <w:r w:rsidR="00B07776">
        <w:t>+ extra $3)</w:t>
      </w:r>
    </w:p>
    <w:p w:rsidR="00B07776" w:rsidRDefault="00B07776" w:rsidP="00B07776"/>
    <w:p w:rsidR="00B07776" w:rsidRDefault="00B07776" w:rsidP="00B07776"/>
    <w:p w:rsidR="00B07776" w:rsidRDefault="00B07776" w:rsidP="00B07776"/>
    <w:p w:rsidR="00B07776" w:rsidRDefault="00B07776" w:rsidP="00B07776">
      <w:r>
        <w:t>Name: ………………………………………………………………………………….</w:t>
      </w:r>
    </w:p>
    <w:p w:rsidR="00AE63C5" w:rsidRDefault="00AE63C5" w:rsidP="00B07776"/>
    <w:p w:rsidR="00B07776" w:rsidRDefault="00B07776" w:rsidP="00B07776"/>
    <w:tbl>
      <w:tblPr>
        <w:tblStyle w:val="TableGrid"/>
        <w:tblW w:w="6952" w:type="dxa"/>
        <w:tblLook w:val="04A0" w:firstRow="1" w:lastRow="0" w:firstColumn="1" w:lastColumn="0" w:noHBand="0" w:noVBand="1"/>
      </w:tblPr>
      <w:tblGrid>
        <w:gridCol w:w="1196"/>
        <w:gridCol w:w="567"/>
        <w:gridCol w:w="7"/>
        <w:gridCol w:w="272"/>
        <w:gridCol w:w="224"/>
        <w:gridCol w:w="13"/>
        <w:gridCol w:w="52"/>
        <w:gridCol w:w="6"/>
        <w:gridCol w:w="417"/>
        <w:gridCol w:w="22"/>
        <w:gridCol w:w="123"/>
        <w:gridCol w:w="374"/>
        <w:gridCol w:w="154"/>
        <w:gridCol w:w="40"/>
        <w:gridCol w:w="121"/>
        <w:gridCol w:w="272"/>
        <w:gridCol w:w="6"/>
        <w:gridCol w:w="169"/>
        <w:gridCol w:w="569"/>
        <w:gridCol w:w="1234"/>
        <w:gridCol w:w="1114"/>
      </w:tblGrid>
      <w:tr w:rsidR="00827FBA" w:rsidRPr="00B249D8" w:rsidTr="003B1BEE">
        <w:trPr>
          <w:trHeight w:val="256"/>
        </w:trPr>
        <w:tc>
          <w:tcPr>
            <w:tcW w:w="1196" w:type="dxa"/>
          </w:tcPr>
          <w:p w:rsidR="00827FBA" w:rsidRPr="00B249D8" w:rsidRDefault="00827FBA" w:rsidP="00145D67">
            <w:pPr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 xml:space="preserve">Children  </w:t>
            </w:r>
          </w:p>
        </w:tc>
        <w:tc>
          <w:tcPr>
            <w:tcW w:w="567" w:type="dxa"/>
          </w:tcPr>
          <w:p w:rsidR="00827FBA" w:rsidRPr="00B249D8" w:rsidRDefault="00827FBA" w:rsidP="00145D67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4</w:t>
            </w:r>
          </w:p>
        </w:tc>
        <w:tc>
          <w:tcPr>
            <w:tcW w:w="503" w:type="dxa"/>
            <w:gridSpan w:val="3"/>
          </w:tcPr>
          <w:p w:rsidR="00827FBA" w:rsidRPr="00B249D8" w:rsidRDefault="00827FBA" w:rsidP="00145D67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6</w:t>
            </w:r>
          </w:p>
        </w:tc>
        <w:tc>
          <w:tcPr>
            <w:tcW w:w="488" w:type="dxa"/>
            <w:gridSpan w:val="4"/>
          </w:tcPr>
          <w:p w:rsidR="00827FBA" w:rsidRPr="00B249D8" w:rsidRDefault="00827FBA" w:rsidP="00145D67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8</w:t>
            </w:r>
          </w:p>
        </w:tc>
        <w:tc>
          <w:tcPr>
            <w:tcW w:w="519" w:type="dxa"/>
            <w:gridSpan w:val="3"/>
          </w:tcPr>
          <w:p w:rsidR="00827FBA" w:rsidRPr="00B249D8" w:rsidRDefault="00827FBA" w:rsidP="00145D67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10</w:t>
            </w:r>
          </w:p>
        </w:tc>
        <w:tc>
          <w:tcPr>
            <w:tcW w:w="587" w:type="dxa"/>
            <w:gridSpan w:val="4"/>
          </w:tcPr>
          <w:p w:rsidR="00827FBA" w:rsidRPr="00B249D8" w:rsidRDefault="00827FBA" w:rsidP="00145D67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12</w:t>
            </w:r>
          </w:p>
        </w:tc>
        <w:tc>
          <w:tcPr>
            <w:tcW w:w="744" w:type="dxa"/>
            <w:gridSpan w:val="3"/>
          </w:tcPr>
          <w:p w:rsidR="00827FBA" w:rsidRPr="00B249D8" w:rsidRDefault="00827FBA" w:rsidP="00145D67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14</w:t>
            </w:r>
          </w:p>
        </w:tc>
        <w:tc>
          <w:tcPr>
            <w:tcW w:w="1234" w:type="dxa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Price each</w:t>
            </w:r>
          </w:p>
        </w:tc>
        <w:tc>
          <w:tcPr>
            <w:tcW w:w="1114" w:type="dxa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Total $</w:t>
            </w:r>
          </w:p>
        </w:tc>
      </w:tr>
      <w:tr w:rsidR="00B249D8" w:rsidRPr="00B249D8" w:rsidTr="003B1BEE">
        <w:trPr>
          <w:trHeight w:val="255"/>
        </w:trPr>
        <w:tc>
          <w:tcPr>
            <w:tcW w:w="1196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  <w:proofErr w:type="spellStart"/>
            <w:r w:rsidRPr="00B249D8">
              <w:rPr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567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  <w:gridSpan w:val="3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488" w:type="dxa"/>
            <w:gridSpan w:val="4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519" w:type="dxa"/>
            <w:gridSpan w:val="3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587" w:type="dxa"/>
            <w:gridSpan w:val="4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3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$25</w:t>
            </w:r>
          </w:p>
        </w:tc>
        <w:tc>
          <w:tcPr>
            <w:tcW w:w="111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827FBA">
        <w:tc>
          <w:tcPr>
            <w:tcW w:w="6952" w:type="dxa"/>
            <w:gridSpan w:val="21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3B1BEE">
        <w:tc>
          <w:tcPr>
            <w:tcW w:w="1196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Ladies</w:t>
            </w:r>
          </w:p>
        </w:tc>
        <w:tc>
          <w:tcPr>
            <w:tcW w:w="567" w:type="dxa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8</w:t>
            </w:r>
          </w:p>
        </w:tc>
        <w:tc>
          <w:tcPr>
            <w:tcW w:w="568" w:type="dxa"/>
            <w:gridSpan w:val="5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gridSpan w:val="4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12</w:t>
            </w:r>
          </w:p>
        </w:tc>
        <w:tc>
          <w:tcPr>
            <w:tcW w:w="568" w:type="dxa"/>
            <w:gridSpan w:val="3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14</w:t>
            </w:r>
          </w:p>
        </w:tc>
        <w:tc>
          <w:tcPr>
            <w:tcW w:w="568" w:type="dxa"/>
            <w:gridSpan w:val="4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16</w:t>
            </w:r>
          </w:p>
        </w:tc>
        <w:tc>
          <w:tcPr>
            <w:tcW w:w="569" w:type="dxa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18</w:t>
            </w:r>
          </w:p>
        </w:tc>
        <w:tc>
          <w:tcPr>
            <w:tcW w:w="123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B249D8" w:rsidRPr="00B249D8" w:rsidTr="003B1BEE">
        <w:tc>
          <w:tcPr>
            <w:tcW w:w="1196" w:type="dxa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  <w:proofErr w:type="spellStart"/>
            <w:r w:rsidRPr="00B249D8">
              <w:rPr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567" w:type="dxa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5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4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3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568" w:type="dxa"/>
            <w:gridSpan w:val="4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B249D8" w:rsidRPr="00B249D8" w:rsidRDefault="00B249D8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$29</w:t>
            </w:r>
          </w:p>
        </w:tc>
        <w:tc>
          <w:tcPr>
            <w:tcW w:w="1114" w:type="dxa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3B1BEE">
        <w:tc>
          <w:tcPr>
            <w:tcW w:w="1196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846" w:type="dxa"/>
            <w:gridSpan w:val="3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20</w:t>
            </w:r>
          </w:p>
        </w:tc>
        <w:tc>
          <w:tcPr>
            <w:tcW w:w="734" w:type="dxa"/>
            <w:gridSpan w:val="6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22</w:t>
            </w:r>
          </w:p>
        </w:tc>
        <w:tc>
          <w:tcPr>
            <w:tcW w:w="812" w:type="dxa"/>
            <w:gridSpan w:val="5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24</w:t>
            </w:r>
          </w:p>
        </w:tc>
        <w:tc>
          <w:tcPr>
            <w:tcW w:w="1016" w:type="dxa"/>
            <w:gridSpan w:val="4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26</w:t>
            </w:r>
          </w:p>
        </w:tc>
        <w:tc>
          <w:tcPr>
            <w:tcW w:w="123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3B1BEE">
        <w:tc>
          <w:tcPr>
            <w:tcW w:w="1196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  <w:proofErr w:type="spellStart"/>
            <w:r w:rsidRPr="00B249D8">
              <w:rPr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846" w:type="dxa"/>
            <w:gridSpan w:val="3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734" w:type="dxa"/>
            <w:gridSpan w:val="6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gridSpan w:val="5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016" w:type="dxa"/>
            <w:gridSpan w:val="4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827FBA" w:rsidRPr="00B249D8" w:rsidRDefault="00AE63C5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$32</w:t>
            </w:r>
          </w:p>
        </w:tc>
        <w:tc>
          <w:tcPr>
            <w:tcW w:w="111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827FBA">
        <w:tc>
          <w:tcPr>
            <w:tcW w:w="6952" w:type="dxa"/>
            <w:gridSpan w:val="21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3B1BEE">
        <w:tc>
          <w:tcPr>
            <w:tcW w:w="1196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  <w:proofErr w:type="spellStart"/>
            <w:r w:rsidRPr="00B249D8">
              <w:rPr>
                <w:sz w:val="28"/>
                <w:szCs w:val="28"/>
              </w:rPr>
              <w:t>Mens</w:t>
            </w:r>
            <w:proofErr w:type="spellEnd"/>
          </w:p>
        </w:tc>
        <w:tc>
          <w:tcPr>
            <w:tcW w:w="574" w:type="dxa"/>
            <w:gridSpan w:val="2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XS</w:t>
            </w:r>
          </w:p>
        </w:tc>
        <w:tc>
          <w:tcPr>
            <w:tcW w:w="509" w:type="dxa"/>
            <w:gridSpan w:val="3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S</w:t>
            </w:r>
          </w:p>
        </w:tc>
        <w:tc>
          <w:tcPr>
            <w:tcW w:w="497" w:type="dxa"/>
            <w:gridSpan w:val="4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M</w:t>
            </w:r>
          </w:p>
        </w:tc>
        <w:tc>
          <w:tcPr>
            <w:tcW w:w="497" w:type="dxa"/>
            <w:gridSpan w:val="2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L</w:t>
            </w:r>
          </w:p>
        </w:tc>
        <w:tc>
          <w:tcPr>
            <w:tcW w:w="593" w:type="dxa"/>
            <w:gridSpan w:val="5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XL</w:t>
            </w:r>
          </w:p>
        </w:tc>
        <w:tc>
          <w:tcPr>
            <w:tcW w:w="738" w:type="dxa"/>
            <w:gridSpan w:val="2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3XL</w:t>
            </w:r>
          </w:p>
        </w:tc>
        <w:tc>
          <w:tcPr>
            <w:tcW w:w="123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3B1BEE">
        <w:tc>
          <w:tcPr>
            <w:tcW w:w="1196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  <w:proofErr w:type="spellStart"/>
            <w:r w:rsidRPr="00B249D8">
              <w:rPr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574" w:type="dxa"/>
            <w:gridSpan w:val="2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gridSpan w:val="3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4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5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  <w:gridSpan w:val="2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</w:tcPr>
          <w:p w:rsidR="00827FBA" w:rsidRPr="00B249D8" w:rsidRDefault="00AE63C5" w:rsidP="001A6D50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$29</w:t>
            </w:r>
          </w:p>
        </w:tc>
        <w:tc>
          <w:tcPr>
            <w:tcW w:w="111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827FBA" w:rsidRPr="00B249D8" w:rsidTr="003B1BEE">
        <w:tc>
          <w:tcPr>
            <w:tcW w:w="1196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gridSpan w:val="7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4XL</w:t>
            </w:r>
          </w:p>
        </w:tc>
        <w:tc>
          <w:tcPr>
            <w:tcW w:w="1090" w:type="dxa"/>
            <w:gridSpan w:val="5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5XL</w:t>
            </w:r>
          </w:p>
        </w:tc>
        <w:tc>
          <w:tcPr>
            <w:tcW w:w="1177" w:type="dxa"/>
            <w:gridSpan w:val="6"/>
          </w:tcPr>
          <w:p w:rsidR="00827FBA" w:rsidRPr="00B249D8" w:rsidRDefault="00827FBA" w:rsidP="004345FA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6XL</w:t>
            </w:r>
          </w:p>
        </w:tc>
        <w:tc>
          <w:tcPr>
            <w:tcW w:w="123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  <w:tc>
          <w:tcPr>
            <w:tcW w:w="1114" w:type="dxa"/>
          </w:tcPr>
          <w:p w:rsidR="00827FBA" w:rsidRPr="00B249D8" w:rsidRDefault="00827FBA" w:rsidP="00B07776">
            <w:pPr>
              <w:rPr>
                <w:sz w:val="28"/>
                <w:szCs w:val="28"/>
              </w:rPr>
            </w:pPr>
          </w:p>
        </w:tc>
      </w:tr>
      <w:tr w:rsidR="00B249D8" w:rsidRPr="00B249D8" w:rsidTr="003B1BEE">
        <w:tc>
          <w:tcPr>
            <w:tcW w:w="1196" w:type="dxa"/>
            <w:tcBorders>
              <w:bottom w:val="single" w:sz="4" w:space="0" w:color="auto"/>
            </w:tcBorders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  <w:proofErr w:type="spellStart"/>
            <w:r w:rsidRPr="00B249D8">
              <w:rPr>
                <w:sz w:val="28"/>
                <w:szCs w:val="28"/>
              </w:rPr>
              <w:t>Qty</w:t>
            </w:r>
            <w:proofErr w:type="spellEnd"/>
          </w:p>
        </w:tc>
        <w:tc>
          <w:tcPr>
            <w:tcW w:w="1141" w:type="dxa"/>
            <w:gridSpan w:val="7"/>
            <w:tcBorders>
              <w:bottom w:val="single" w:sz="4" w:space="0" w:color="auto"/>
            </w:tcBorders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1090" w:type="dxa"/>
            <w:gridSpan w:val="5"/>
            <w:tcBorders>
              <w:bottom w:val="single" w:sz="4" w:space="0" w:color="auto"/>
            </w:tcBorders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gridSpan w:val="6"/>
            <w:tcBorders>
              <w:bottom w:val="single" w:sz="4" w:space="0" w:color="auto"/>
            </w:tcBorders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B249D8" w:rsidRPr="00B249D8" w:rsidRDefault="00B249D8" w:rsidP="001A6D50">
            <w:pPr>
              <w:jc w:val="center"/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>$32</w:t>
            </w:r>
          </w:p>
        </w:tc>
        <w:tc>
          <w:tcPr>
            <w:tcW w:w="1114" w:type="dxa"/>
          </w:tcPr>
          <w:p w:rsidR="00B249D8" w:rsidRPr="00B249D8" w:rsidRDefault="00B249D8" w:rsidP="00B07776">
            <w:pPr>
              <w:rPr>
                <w:sz w:val="28"/>
                <w:szCs w:val="28"/>
              </w:rPr>
            </w:pPr>
          </w:p>
        </w:tc>
      </w:tr>
      <w:tr w:rsidR="00AE63C5" w:rsidRPr="00B249D8" w:rsidTr="003B1BEE">
        <w:tc>
          <w:tcPr>
            <w:tcW w:w="1196" w:type="dxa"/>
            <w:tcBorders>
              <w:left w:val="nil"/>
              <w:bottom w:val="nil"/>
              <w:right w:val="nil"/>
            </w:tcBorders>
          </w:tcPr>
          <w:p w:rsidR="00AE63C5" w:rsidRPr="00B249D8" w:rsidRDefault="00AE63C5" w:rsidP="00B07776">
            <w:pPr>
              <w:rPr>
                <w:sz w:val="28"/>
                <w:szCs w:val="28"/>
              </w:rPr>
            </w:pPr>
          </w:p>
        </w:tc>
        <w:tc>
          <w:tcPr>
            <w:tcW w:w="574" w:type="dxa"/>
            <w:gridSpan w:val="2"/>
            <w:tcBorders>
              <w:left w:val="nil"/>
              <w:bottom w:val="nil"/>
              <w:right w:val="nil"/>
            </w:tcBorders>
          </w:tcPr>
          <w:p w:rsidR="00AE63C5" w:rsidRPr="00B249D8" w:rsidRDefault="00AE63C5" w:rsidP="00B07776">
            <w:pPr>
              <w:rPr>
                <w:sz w:val="28"/>
                <w:szCs w:val="28"/>
              </w:rPr>
            </w:pPr>
          </w:p>
        </w:tc>
        <w:tc>
          <w:tcPr>
            <w:tcW w:w="509" w:type="dxa"/>
            <w:gridSpan w:val="3"/>
            <w:tcBorders>
              <w:left w:val="nil"/>
              <w:bottom w:val="nil"/>
              <w:right w:val="nil"/>
            </w:tcBorders>
          </w:tcPr>
          <w:p w:rsidR="00AE63C5" w:rsidRPr="00B249D8" w:rsidRDefault="00AE63C5" w:rsidP="00B07776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4"/>
            <w:tcBorders>
              <w:left w:val="nil"/>
              <w:bottom w:val="nil"/>
              <w:right w:val="nil"/>
            </w:tcBorders>
          </w:tcPr>
          <w:p w:rsidR="00AE63C5" w:rsidRPr="00B249D8" w:rsidRDefault="00AE63C5" w:rsidP="00B07776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  <w:gridSpan w:val="2"/>
            <w:tcBorders>
              <w:left w:val="nil"/>
              <w:bottom w:val="nil"/>
              <w:right w:val="nil"/>
            </w:tcBorders>
          </w:tcPr>
          <w:p w:rsidR="00AE63C5" w:rsidRPr="00B249D8" w:rsidRDefault="00AE63C5" w:rsidP="00B07776">
            <w:pPr>
              <w:rPr>
                <w:sz w:val="28"/>
                <w:szCs w:val="28"/>
              </w:rPr>
            </w:pPr>
          </w:p>
        </w:tc>
        <w:tc>
          <w:tcPr>
            <w:tcW w:w="593" w:type="dxa"/>
            <w:gridSpan w:val="5"/>
            <w:tcBorders>
              <w:left w:val="nil"/>
              <w:bottom w:val="nil"/>
              <w:right w:val="nil"/>
            </w:tcBorders>
          </w:tcPr>
          <w:p w:rsidR="00AE63C5" w:rsidRPr="00B249D8" w:rsidRDefault="00AE63C5" w:rsidP="00B07776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AE63C5" w:rsidRPr="00B249D8" w:rsidRDefault="00AE63C5" w:rsidP="00B07776">
            <w:pPr>
              <w:rPr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E63C5" w:rsidRPr="00B249D8" w:rsidRDefault="001A6D50" w:rsidP="00B07776">
            <w:pPr>
              <w:rPr>
                <w:sz w:val="28"/>
                <w:szCs w:val="28"/>
              </w:rPr>
            </w:pPr>
            <w:r w:rsidRPr="00B249D8">
              <w:rPr>
                <w:sz w:val="28"/>
                <w:szCs w:val="28"/>
              </w:rPr>
              <w:t xml:space="preserve">  </w:t>
            </w:r>
            <w:r w:rsidR="00AE63C5" w:rsidRPr="00B249D8">
              <w:rPr>
                <w:sz w:val="28"/>
                <w:szCs w:val="28"/>
              </w:rPr>
              <w:t>Total $</w:t>
            </w:r>
            <w:r w:rsidRPr="00B249D8">
              <w:rPr>
                <w:sz w:val="28"/>
                <w:szCs w:val="28"/>
              </w:rPr>
              <w:t xml:space="preserve"> </w:t>
            </w:r>
          </w:p>
        </w:tc>
      </w:tr>
    </w:tbl>
    <w:p w:rsidR="00B07776" w:rsidRDefault="00B07776" w:rsidP="00B07776"/>
    <w:p w:rsidR="00AE63C5" w:rsidRDefault="00AE63C5" w:rsidP="00B07776"/>
    <w:p w:rsidR="00AE63C5" w:rsidRDefault="00AE63C5" w:rsidP="00B07776"/>
    <w:p w:rsidR="00AE63C5" w:rsidRDefault="00AE63C5" w:rsidP="00B07776"/>
    <w:p w:rsidR="00AE63C5" w:rsidRDefault="00AE63C5" w:rsidP="00B07776"/>
    <w:p w:rsidR="00AE63C5" w:rsidRPr="00AE63C5" w:rsidRDefault="00AE63C5" w:rsidP="00B07776">
      <w:pPr>
        <w:rPr>
          <w:b/>
        </w:rPr>
      </w:pPr>
      <w:r>
        <w:rPr>
          <w:b/>
        </w:rPr>
        <w:t xml:space="preserve">Payment due when ordering.  </w:t>
      </w:r>
      <w:r w:rsidR="00350828">
        <w:rPr>
          <w:b/>
        </w:rPr>
        <w:t xml:space="preserve">Please make payable to </w:t>
      </w:r>
      <w:proofErr w:type="spellStart"/>
      <w:r w:rsidR="00350828">
        <w:rPr>
          <w:b/>
        </w:rPr>
        <w:t>Booyal</w:t>
      </w:r>
      <w:proofErr w:type="spellEnd"/>
      <w:r w:rsidR="00350828">
        <w:rPr>
          <w:b/>
        </w:rPr>
        <w:t xml:space="preserve"> CS School P&amp;C Association.  </w:t>
      </w:r>
      <w:r>
        <w:rPr>
          <w:b/>
        </w:rPr>
        <w:t>Thank you.</w:t>
      </w:r>
      <w:r w:rsidR="00350828">
        <w:rPr>
          <w:b/>
        </w:rPr>
        <w:t xml:space="preserve">  </w:t>
      </w:r>
    </w:p>
    <w:sectPr w:rsidR="00AE63C5" w:rsidRPr="00AE63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776"/>
    <w:rsid w:val="00081B43"/>
    <w:rsid w:val="000B185C"/>
    <w:rsid w:val="000C2495"/>
    <w:rsid w:val="00145D67"/>
    <w:rsid w:val="001730A7"/>
    <w:rsid w:val="00176BAA"/>
    <w:rsid w:val="001A6D50"/>
    <w:rsid w:val="002F0BB4"/>
    <w:rsid w:val="00350828"/>
    <w:rsid w:val="003B1BEE"/>
    <w:rsid w:val="003D73A2"/>
    <w:rsid w:val="003E3CAC"/>
    <w:rsid w:val="004345FA"/>
    <w:rsid w:val="004522D5"/>
    <w:rsid w:val="00593AE7"/>
    <w:rsid w:val="005C6D88"/>
    <w:rsid w:val="00620424"/>
    <w:rsid w:val="006F206C"/>
    <w:rsid w:val="007E4B94"/>
    <w:rsid w:val="00827FBA"/>
    <w:rsid w:val="008F1DEF"/>
    <w:rsid w:val="009B1DB0"/>
    <w:rsid w:val="00A65AF7"/>
    <w:rsid w:val="00AE63C5"/>
    <w:rsid w:val="00B07776"/>
    <w:rsid w:val="00B249D8"/>
    <w:rsid w:val="00BC08F5"/>
    <w:rsid w:val="00C22586"/>
    <w:rsid w:val="00D56A4D"/>
    <w:rsid w:val="00E23094"/>
    <w:rsid w:val="00E523BE"/>
    <w:rsid w:val="00E6024D"/>
    <w:rsid w:val="00EE3CBC"/>
    <w:rsid w:val="00F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34D7F8-89DD-4F74-AB67-7AAB0F84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4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0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nation%20lt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Date xmlns="469f506d-c2bf-4c75-bc13-32f0d53379a1" xsi:nil="true"/>
    <PPReferenceNumber xmlns="469f506d-c2bf-4c75-bc13-32f0d53379a1" xsi:nil="true"/>
    <PPModeratedDate xmlns="469f506d-c2bf-4c75-bc13-32f0d53379a1" xsi:nil="true"/>
    <PPContentOwner xmlns="469f506d-c2bf-4c75-bc13-32f0d53379a1">
      <UserInfo>
        <DisplayName/>
        <AccountId xsi:nil="true"/>
        <AccountType/>
      </UserInfo>
    </PPContentOwner>
    <PPLastReviewedDate xmlns="469f506d-c2bf-4c75-bc13-32f0d53379a1" xsi:nil="true"/>
    <PPSubmittedBy xmlns="469f506d-c2bf-4c75-bc13-32f0d53379a1">
      <UserInfo>
        <DisplayName/>
        <AccountId xsi:nil="true"/>
        <AccountType/>
      </UserInfo>
    </PPSubmittedBy>
    <PPLastReviewedBy xmlns="469f506d-c2bf-4c75-bc13-32f0d53379a1">
      <UserInfo>
        <DisplayName/>
        <AccountId xsi:nil="true"/>
        <AccountType/>
      </UserInfo>
    </PPLastReviewedBy>
    <PPPublishedNotificationAddresses xmlns="469f506d-c2bf-4c75-bc13-32f0d53379a1" xsi:nil="true"/>
    <PPReviewDate xmlns="469f506d-c2bf-4c75-bc13-32f0d53379a1" xsi:nil="true"/>
    <PPModeratedBy xmlns="469f506d-c2bf-4c75-bc13-32f0d53379a1">
      <UserInfo>
        <DisplayName/>
        <AccountId xsi:nil="true"/>
        <AccountType/>
      </UserInfo>
    </PPModeratedBy>
    <PPContentApprover xmlns="469f506d-c2bf-4c75-bc13-32f0d53379a1">
      <UserInfo>
        <DisplayName/>
        <AccountId xsi:nil="true"/>
        <AccountType/>
      </UserInfo>
    </PPContentApprover>
    <PPContentAuthor xmlns="469f506d-c2bf-4c75-bc13-32f0d53379a1">
      <UserInfo>
        <DisplayName/>
        <AccountId xsi:nil="true"/>
        <AccountType/>
      </UserInfo>
    </PPContentAutho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6D6D509B1A84F9F8EB2C8EFB3B6FE" ma:contentTypeVersion="14" ma:contentTypeDescription="Create a new document." ma:contentTypeScope="" ma:versionID="3fcc43f37bd261d7c3abc57ae3e6190b">
  <xsd:schema xmlns:xsd="http://www.w3.org/2001/XMLSchema" xmlns:xs="http://www.w3.org/2001/XMLSchema" xmlns:p="http://schemas.microsoft.com/office/2006/metadata/properties" xmlns:ns1="http://schemas.microsoft.com/sharepoint/v3" xmlns:ns2="469f506d-c2bf-4c75-bc13-32f0d53379a1" targetNamespace="http://schemas.microsoft.com/office/2006/metadata/properties" ma:root="true" ma:fieldsID="aed3bd3863215faf3b5f1ee8ccb59756" ns1:_="" ns2:_="">
    <xsd:import namespace="http://schemas.microsoft.com/sharepoint/v3"/>
    <xsd:import namespace="469f506d-c2bf-4c75-bc13-32f0d53379a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f506d-c2bf-4c75-bc13-32f0d53379a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6FCAB-B709-4EF5-B3D8-2930842A2303}"/>
</file>

<file path=customXml/itemProps2.xml><?xml version="1.0" encoding="utf-8"?>
<ds:datastoreItem xmlns:ds="http://schemas.openxmlformats.org/officeDocument/2006/customXml" ds:itemID="{BD85C14D-783E-4CC9-B3CF-051F9D16AC1C}"/>
</file>

<file path=customXml/itemProps3.xml><?xml version="1.0" encoding="utf-8"?>
<ds:datastoreItem xmlns:ds="http://schemas.openxmlformats.org/officeDocument/2006/customXml" ds:itemID="{EBF17448-69D2-4CCA-93BE-75500A955431}"/>
</file>

<file path=docProps/app.xml><?xml version="1.0" encoding="utf-8"?>
<Properties xmlns="http://schemas.openxmlformats.org/officeDocument/2006/extended-properties" xmlns:vt="http://schemas.openxmlformats.org/officeDocument/2006/docPropsVTypes">
  <Template>donation ltr template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order form</dc:title>
  <dc:creator>Peter</dc:creator>
  <cp:lastModifiedBy>DOLINSKI, Dawn</cp:lastModifiedBy>
  <cp:revision>2</cp:revision>
  <cp:lastPrinted>2015-01-22T05:25:00Z</cp:lastPrinted>
  <dcterms:created xsi:type="dcterms:W3CDTF">2015-01-22T05:27:00Z</dcterms:created>
  <dcterms:modified xsi:type="dcterms:W3CDTF">2015-01-22T05:27:00Z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0x0101005CE6D6D509B1A84F9F8EB2C8EFB3B6FE</vt:lpwstr>
  </property>
</Properties>
</file>